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20BC1" w14:textId="4E4D2B24" w:rsidR="002D7459" w:rsidRDefault="003D2AC6" w:rsidP="003D2AC6">
      <w:pPr>
        <w:jc w:val="center"/>
      </w:pPr>
      <w:r>
        <w:t>ELENCO PAGAMENTI ANNO 2020</w:t>
      </w:r>
    </w:p>
    <w:p w14:paraId="3BD29E08" w14:textId="77777777" w:rsidR="003D2AC6" w:rsidRDefault="003D2AC6"/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2"/>
        <w:gridCol w:w="2608"/>
        <w:gridCol w:w="1400"/>
        <w:gridCol w:w="960"/>
        <w:gridCol w:w="274"/>
        <w:gridCol w:w="1500"/>
      </w:tblGrid>
      <w:tr w:rsidR="003D2AC6" w14:paraId="3B85160F" w14:textId="77777777" w:rsidTr="003D2AC6">
        <w:trPr>
          <w:trHeight w:val="120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5E546" w14:textId="77777777" w:rsidR="003D2AC6" w:rsidRDefault="003D2A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n. mand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7DA0" w14:textId="77777777" w:rsidR="003D2AC6" w:rsidRDefault="003D2A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Beneficiario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6319" w14:textId="77777777" w:rsidR="003D2AC6" w:rsidRDefault="003D2A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Importo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BF93" w14:textId="77777777" w:rsidR="003D2AC6" w:rsidRDefault="003D2A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D503B" w14:textId="77777777" w:rsidR="003D2AC6" w:rsidRDefault="003D2A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BBB81" w14:textId="77777777" w:rsidR="003D2AC6" w:rsidRDefault="003D2AC6">
            <w:pPr>
              <w:rPr>
                <w:sz w:val="20"/>
                <w:szCs w:val="20"/>
              </w:rPr>
            </w:pPr>
          </w:p>
        </w:tc>
      </w:tr>
      <w:tr w:rsidR="003D2AC6" w14:paraId="1C681A63" w14:textId="77777777" w:rsidTr="003D2AC6">
        <w:trPr>
          <w:trHeight w:val="30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2140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4925B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COOP.LAVORO SOCIALE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F7B83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4.635,00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0AE3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03/01/20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6614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EF45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55207CAC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9063B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0DD1A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DISIMINO FRANCESCA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EF5DB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1.380,97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8A02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03/01/20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D3215" w14:textId="77777777" w:rsidR="003D2AC6" w:rsidRDefault="003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5B25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5C57ADB4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B158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F552A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 POLLICE VERDE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D7B8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13.890,38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6ED0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03/01/20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9C12E" w14:textId="77777777" w:rsidR="003D2AC6" w:rsidRDefault="003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F493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4C61C01F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A770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72D62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HERA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4DD33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2.313,12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6A3C6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03/01/20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5D040" w14:textId="77777777" w:rsidR="003D2AC6" w:rsidRDefault="003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019D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69FBC4E1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4482A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16A77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ASMEL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E5710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453,14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EAFCB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03/01/20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D450" w14:textId="77777777" w:rsidR="003D2AC6" w:rsidRDefault="003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EB88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49C92D6E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CCAF8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38720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PIZZILLI VINCENZO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BA5A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1.021,38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105D4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03/01/20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8EE0" w14:textId="77777777" w:rsidR="003D2AC6" w:rsidRDefault="003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00C3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56116D19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A0B7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25875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HSH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6164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1.600,00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E77B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03/01/20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55B1" w14:textId="77777777" w:rsidR="003D2AC6" w:rsidRDefault="003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3274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53272BB1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33391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E3990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GENERALI INASSITALIA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314C4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48.278,48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079AC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03/01/20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8867D" w14:textId="77777777" w:rsidR="003D2AC6" w:rsidRDefault="003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3C6E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2F296026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3F613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40967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TUTTO AMBIENTE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9675F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6EC6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03/01/20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4B70" w14:textId="77777777" w:rsidR="003D2AC6" w:rsidRDefault="003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F9A6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2A7DFA4F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A5B9B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9464A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VODAFONE ITALIA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5DD2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1.109,96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326F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10/01/20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8A71" w14:textId="77777777" w:rsidR="003D2AC6" w:rsidRDefault="003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DAC7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5C7D5987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85F79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37653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HERA COMM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F5864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2.642,38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F97A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10/01/20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58E9F" w14:textId="77777777" w:rsidR="003D2AC6" w:rsidRDefault="003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2050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18B4B743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08049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64E1A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BANCA FARMAFACTORING 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36A0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14.798,90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F89A4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10/01/20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0399C" w14:textId="77777777" w:rsidR="003D2AC6" w:rsidRDefault="003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F835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10090E5D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4D0B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398AE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DISIMINO FRANCESCA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52473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1.380,97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4366E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15/01/20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8EDF5" w14:textId="77777777" w:rsidR="003D2AC6" w:rsidRDefault="003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9B3B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6A4B8A81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B6CA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93548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INAZ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DD317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240,00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DB37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15/01/20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1C038" w14:textId="77777777" w:rsidR="003D2AC6" w:rsidRDefault="003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0C45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2695DE79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7617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83A87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LGM ELEVATOR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A35B9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210,00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BA43E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15/01/20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8B48A" w14:textId="77777777" w:rsidR="003D2AC6" w:rsidRDefault="003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000E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29FFB5B6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48313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555CF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SALERNO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C.COMM.LE</w:t>
            </w:r>
            <w:proofErr w:type="gramEnd"/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99AE1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75173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15/01/20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8CF5" w14:textId="77777777" w:rsidR="003D2AC6" w:rsidRDefault="003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674D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3B3DEB1A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ADE8F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8ECD1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D'ONOFRIO MICHELE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1D1BC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1.225,07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801E5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16/01/20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D9DE9" w14:textId="77777777" w:rsidR="003D2AC6" w:rsidRDefault="003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C6E4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728AB137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08DB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31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D8D2D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NUZZOLESE FRANCESCA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DEC77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253,76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411B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23/01/20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FABA1" w14:textId="77777777" w:rsidR="003D2AC6" w:rsidRDefault="003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4562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4328B3C4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D8B7B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34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CDB4D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WIND TRE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0F36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1.254,98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2565E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29/01/20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467D" w14:textId="77777777" w:rsidR="003D2AC6" w:rsidRDefault="003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0A4C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2D0C30AC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53BDA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36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5BEEA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HERA COMM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CAA3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2.311,11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F8876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06/02/20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2E804" w14:textId="77777777" w:rsidR="003D2AC6" w:rsidRDefault="003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B06D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61B7ADE8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FF9D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37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20EAA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BANCA FARMAFACTORING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9676C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14.842,32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8801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06/02/20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6C2C" w14:textId="77777777" w:rsidR="003D2AC6" w:rsidRDefault="003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BDB6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76B8BB8A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77F5C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38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DE3B4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GIOIA MICHELA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57730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618,94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A3D97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11/02/20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97277" w14:textId="77777777" w:rsidR="003D2AC6" w:rsidRDefault="003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2A4E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5202DB2B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88BB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39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D417B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STUDIO LEGALE CALCULLI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5D378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1.863,29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E5684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11/02/20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016F" w14:textId="77777777" w:rsidR="003D2AC6" w:rsidRDefault="003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E65A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078BC443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EDD9B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40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86D1C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STUDIO LEGALE CALCULLI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90EE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1.699,87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AD86C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11/02/20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D7888" w14:textId="77777777" w:rsidR="003D2AC6" w:rsidRDefault="003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D651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4C8994D5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4E1DC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41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96C25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SARRA MAURIZIO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69C43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2.117,59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817F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11/02/20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59FBA" w14:textId="77777777" w:rsidR="003D2AC6" w:rsidRDefault="003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A46C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6C769F6C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F81CD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42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367D2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SARRA MAURIZIO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AEAB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1.949,21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3A59F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11/02/20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593E3" w14:textId="77777777" w:rsidR="003D2AC6" w:rsidRDefault="003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3E1C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179B009D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D79D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44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272BC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VODAFONE ITALIA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61D3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1.109,96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DB916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11/02/20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6E3C" w14:textId="77777777" w:rsidR="003D2AC6" w:rsidRDefault="003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EDB4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64CB1E6E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4201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45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7F854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STELLA ALL IN ONE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E91CC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150,67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C0C6F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12/02/20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5E98B" w14:textId="77777777" w:rsidR="003D2AC6" w:rsidRDefault="003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7701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2C5DB234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3D39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46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896B0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DISIMINO FRANCESCA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B5C1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1.380,97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8276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13/02/20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F9812" w14:textId="77777777" w:rsidR="003D2AC6" w:rsidRDefault="003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D503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31C9648C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2DC3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47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A6682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SALERNO CENTRO COMM.LE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B6CCF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040A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14/02/20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9A803" w14:textId="77777777" w:rsidR="003D2AC6" w:rsidRDefault="003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2D4C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6D7F9927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32FF6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53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3A42E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MI.RO 626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E568F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814,00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B8604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14/02/20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07AC" w14:textId="77777777" w:rsidR="003D2AC6" w:rsidRDefault="003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F826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4E1EA61B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36BB9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54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86A1B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CENTRO SUDANTINCENDIO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55BD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283,77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51BE2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14/02/20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BA057" w14:textId="77777777" w:rsidR="003D2AC6" w:rsidRDefault="003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1162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22E8C271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73AEB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55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C0C6F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CENTRO SUDANTINCENDIO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C79B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139,00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75183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14/02/20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EDE03" w14:textId="77777777" w:rsidR="003D2AC6" w:rsidRDefault="003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079C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42FBFC2D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82990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lastRenderedPageBreak/>
              <w:t>56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F6236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SODEXO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96D8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13.650,00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2C584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14/02/20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04C1F" w14:textId="77777777" w:rsidR="003D2AC6" w:rsidRDefault="003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FBC7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Lavori</w:t>
            </w:r>
          </w:p>
        </w:tc>
      </w:tr>
      <w:tr w:rsidR="003D2AC6" w14:paraId="6585D87C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61FFD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59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61E59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WOLTERS KLUVER ITALIA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3CAF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3.500,00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FE542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20/02/20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AED18" w14:textId="77777777" w:rsidR="003D2AC6" w:rsidRDefault="003D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7C93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572CA9CB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EF904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75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404D7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CHIMPEX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A85A5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5.725,08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5E71A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25/02/20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FBA51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A884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3D2AC6" w14:paraId="31857FCD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A26A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76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5BC42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GESUALDI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2490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104.000,00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B9A6D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25/02/20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039F0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8D38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Lavori</w:t>
            </w:r>
          </w:p>
        </w:tc>
      </w:tr>
      <w:tr w:rsidR="003D2AC6" w14:paraId="665EA3BA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A905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77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524F2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MOSCHETTI NICOLA V.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7229E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444,21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7E4E9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26/02/20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58C7F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B36A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2FA79D29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BF594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79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914E4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L'UFFICIO MODERNO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5EC6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286,00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93A4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26/02/20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DFE2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AAC2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7DF6C9A8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4E8B6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80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07E83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 LECCE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2CC0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155,74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8E54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26/02/20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FF86A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FACA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683B43DD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2DA9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81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BA182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S.C.A SNC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CE78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1.430,38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0AE0F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28/02/20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22E78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9434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4A812395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75F3C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84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D547D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EDISON ENERGIA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3B7F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15.880,60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A22D1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04/03/20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A829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E683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3D2AC6" w14:paraId="06C4D32B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EDC93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85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0DE41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HERA COMM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17D7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2.281,96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E5DBD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04/03/20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ECBD7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C914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3D2AC6" w14:paraId="3A301BD9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5D65D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96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D7B09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IELPO MICHELE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5EC86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2.678,06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ABDD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26/03/20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13FA9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1254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352A3CCF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92D12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97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2F232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SALVIA GERARDO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215CC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4.785,33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AFE57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26/03/20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C112B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75FC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4D21774E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B9922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98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E6F37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CLAPS IVANA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D5DDC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1.973,09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8256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26/03/20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E6AD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2E9F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05AE0621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DAC2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6FBC7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HSH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5B6B7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F77E1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26/03/20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6ADB6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D0B8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39E995E5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DC6F5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100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6437F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MONTAGNA VINCENZO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85C91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5.515,47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41172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30/03/20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E3C79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C3AD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3B652CEB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8480F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101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1476F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BANCA FARMAFACTORING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E3AF3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16.129,52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5D03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02/04/20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02AB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5E5E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2740C0A2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F502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102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C2C10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HERA COMM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2F96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2.329,59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57C2A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02/04/20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91599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6D37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4E47D730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BEAB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103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1B2B0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GESTORE SERV.ENERGETICI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DA7C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30,28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AB00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02/04/20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04D3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0D16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Lavori</w:t>
            </w:r>
          </w:p>
        </w:tc>
      </w:tr>
      <w:tr w:rsidR="003D2AC6" w14:paraId="12DA49BA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7303E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104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29243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A.M.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T.SERVICE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20914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20.454,62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1DF5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06/04/20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03BD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4B4B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765272C4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B1100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105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82230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INTROCASO ANTONELLO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46893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628,06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CA0C6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06/04/20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AFD0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76FC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0DE9D82C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9C582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106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AF341" w14:textId="77777777" w:rsidR="003D2AC6" w:rsidRPr="003D2AC6" w:rsidRDefault="003D2AC6">
            <w:pPr>
              <w:rPr>
                <w:rFonts w:ascii="Arial" w:hAnsi="Arial" w:cs="Arial"/>
                <w:sz w:val="16"/>
                <w:szCs w:val="16"/>
                <w:lang w:val="es-AR"/>
              </w:rPr>
            </w:pPr>
            <w:r w:rsidRPr="003D2AC6">
              <w:rPr>
                <w:rFonts w:ascii="Arial" w:hAnsi="Arial" w:cs="Arial"/>
                <w:sz w:val="16"/>
                <w:szCs w:val="16"/>
                <w:lang w:val="es-AR"/>
              </w:rPr>
              <w:t>ENIGAS DIV.GAS E POWER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2D515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735,64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89FA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06/04/20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25B1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EA63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1B68EE17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BB5E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107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EE583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INTROCASO ANTONELLO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77654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628,06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36702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06/04/20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3802E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5759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34C4322F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2AC64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108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C4F78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CONDOM.CENTRO 3 TORRI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91F3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354,19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EB92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06/04/20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22724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6785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69523FE3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F8E2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109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9DEB3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INAZ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68C0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1.111,67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C3AA3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06/04/20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2B20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2F08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153D9817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9DC95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110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FEFEE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INAZ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7952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402,01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EFBEF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06/04/20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3BBB2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542A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2B0BFC86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0731C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111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CE152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GIOIA MICHELA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F337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667,56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3216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10/04/20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D5D2B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191C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0010708C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360C0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112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349F9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GESUALDI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9E20F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76.902,09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240C7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10/04/20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BD846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E84C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2212663F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6289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115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2D3AD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DMUFFICIO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F53EF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720,00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AF0C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16/04/20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F342E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93DD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382ADA82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93403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116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D289D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DISIMINO FRANCESCA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BDA7C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2.761,92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9C3E1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16/04/20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C59E5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60CA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4BB8B7C3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7EBF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125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45734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GRASSANO NICOLA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3C5C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786,71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606C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22/04/20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089E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7922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53BD82E2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8657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126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46A8F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LIDA TRASLOCHI SAS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B734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2.700,00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93C22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22/04/20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489BD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0A01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1BF42DD1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EC9F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127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C6568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DAGA SERVICE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11DC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2.000,00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8FEE9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22/04/20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81040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5EC3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2C3182DB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E6FA4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129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D8958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ARUBA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D99A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25,00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AA5B7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27/04/20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41CDF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641D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7F1B4224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C8A1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130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E7D62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FONDAZIONE GAZZETTA AMM.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D21F3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2FBB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27/04/20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0B94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DCCC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116713A0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55C95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131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DA38F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GBSAPRI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88036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3.475,00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B7A9A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27/04/20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B1766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7966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00C74D94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8A53C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132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7CCE8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ENIGAS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BF83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1.302,48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FF9F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30/04/20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5A57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A4CF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3D2AC6" w14:paraId="7E915BDE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D8F7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133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B7065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ENIGAS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3B108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161,36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2751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30/04/20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03D19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A66D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3D2AC6" w14:paraId="058B9044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E3D4D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134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26AF1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GSE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D93B0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14,57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7B5C2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05/05/20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49FC0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8582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Lavori</w:t>
            </w:r>
          </w:p>
        </w:tc>
      </w:tr>
      <w:tr w:rsidR="003D2AC6" w14:paraId="55527B54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A317B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135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91F0A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GB SAPRI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96ED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3.951,27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E933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11/05/20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920F7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A2F6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4E243435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215B0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lastRenderedPageBreak/>
              <w:t>136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6E869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IGIENE AMBIENTALE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EFE6D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445,00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8639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14/05/20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0FE65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1951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3D488719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3B1CA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137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878BC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CHIMICA D'AGOSTINO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CA2C9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168,75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DAE5E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14/05/20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73292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16EF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3D2AC6" w14:paraId="03F6541A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8D5F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138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32D55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FIORE RICAMBI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FC16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665,77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9822E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14/05/20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DC4F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72A7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373F481E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1E59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139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9F8F4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CITO VITO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05A17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534,60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D2011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14/05/20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DB75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E296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3375F6AC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E8683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140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AFA5F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MONTESANO NICOLA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03D9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15.262,14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86E7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14/05/20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83B69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0FC5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2F4036E0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4F2EF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141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89B7B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BANCA FARMAFACTORING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A3A9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12.304,91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06C66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14/05/20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B755F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A211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6E7E411D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FAE7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142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74D5B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HERA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F62F1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2.018,36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38AF2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14/05/20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6461F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F5CB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1DEF5CCE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E39A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143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C84B3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INAZ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BCDAC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677,50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E290F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14/05/20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FBAB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9315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44D0A86B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80BF4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144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F3D32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DMUFFICIO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91CA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718,72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4CF11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14/05/20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B378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B279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375C5F73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F042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145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2D038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S.C.A D'ARIENZO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CFAE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408,68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E3028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14/05/20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6897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3E92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02A54697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94B8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146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43DCB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TECNOLOGIE LICCESE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84C4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701,00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91BF6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14/05/20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26E27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BA70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0BDCF5F9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B18D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147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52587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TECNOLOGIE LICCESE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521C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1.850,00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3BA22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14/05/20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B2E0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ED0D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68DC3428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1AAA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158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CB0FE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EDILMEA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ED3D1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325,00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0E712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25/05/20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D77FB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94E1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31B53B40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DA1D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159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186D7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HSH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ECD0F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1.846,00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821B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03/06/20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50E7D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B298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708D7B5C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ECB69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160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E47B9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MI.RO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501C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1.606,00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1C17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03/06/20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A50A2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2C1F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006A6138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75B3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161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A48D8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BONOMI VALENTINA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940D7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2.087,62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3EB1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03/06/20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6C3D3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3FFC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0B1D3D8F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5D71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162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D5F17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GSE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CCB0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70,44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A3722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03/06/20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1D9DC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A3D6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7D2C0250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F513D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163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C9D80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BANCA FARMAFACTORING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31994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11.220,71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93A0D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09/06/20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4E528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009B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1932CAD4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1A642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164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3FABB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HERA COMM DRL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C016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2.092,89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3D1E7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09/06/20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5074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3B33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34262283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DC70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165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4A216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DIFESCA-MUSILLO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AE0F6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3.937,74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1555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09/06/20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4128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8F4C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05220025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6D581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178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98E81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ISTITUTO VIGIL.L'AQUILA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CC022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2.200,00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3A6F3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18/06/20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8A6DF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96C0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68DA90F1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4E5B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179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6B467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INAZ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A7DC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175,00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97F7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22/06/20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187B7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5F09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0DB4B7D9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61FE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180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70B16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DM UFFICIO SNC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14593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720,00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F889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22/06/20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7B55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445F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6F16B4C8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B04F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181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1B48B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DISIMINO FRANCESCO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1D47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2.761,94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EC09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22/06/20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D46F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84E1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64161EE7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3F09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186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92925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GBSAPRI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20FF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A515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25/06/20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C1DA6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4F6E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17066D8A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C6BFE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188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7D493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L'UFFICIO MODERNO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FB6C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303,28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26EB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30/06/20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5C031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E1D5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6D628C97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13B5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189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1F906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GIANNELLI IMPIANTI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0ECE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9.314,05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3D473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30/06/20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9EA91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6549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17CBE3A3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6C58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191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176F6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AMV SRL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D931B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2.800,00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1678C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30/06/20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3F8D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C7F5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38E4DDDF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B1B2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195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5A61A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DIMARNO GIUSEPPE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DBE8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3.932,94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E306A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06/07/20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44A3E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108D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45E6D1BA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0762C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196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25EBC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GLOBO SERVICE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2996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15.846,30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50C9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06/07/20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0FB13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C964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5A4B509F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A297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197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2426A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2C SERVICE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AA1E5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9.021,56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1894F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06/07/20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D819A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CBFC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0784419A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C7F2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198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33CC6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IELPO MICHELE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31B3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2.675,14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7B98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06/07/20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C2858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A5AB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62A2D766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786C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199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9D260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SALVIA GERARDO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928F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2.352,36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B17B8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06/07/20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C849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5536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01C820EF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5BA5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200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E7886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CLAPS IVANA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26D45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1.973,09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6B992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06/07/20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9F726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2FDD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371CA54E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416A9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201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6472F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OFFICEBIT 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5B550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250,00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96C5F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06/07/20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F35BB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09C6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16C79CD5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79E6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202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76138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BASILICATA TODAY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97410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67807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07/07/20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AC29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9867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Lavori</w:t>
            </w:r>
          </w:p>
        </w:tc>
      </w:tr>
      <w:tr w:rsidR="003D2AC6" w14:paraId="5740C7A4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8630F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203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CFB75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 LECCE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9C83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153,11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C125F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07/07/20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9BCFA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7D0A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40CB96B2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7C4B4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204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21D55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TECNEL IMPIANTI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2E1A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4.606,39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18EB0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07/07/20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BB77F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80DD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440F9117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1009B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205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12142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CHIMPEX INDUSTRIALE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5D0D8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6.057,96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CFA7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07/07/20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003B2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AF30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3D2AC6" w14:paraId="28CEEF82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F23A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lastRenderedPageBreak/>
              <w:t>206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270DC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BANCA FARMAFACTORING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0A74C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9.986,29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06B7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07/07/20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1A134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1225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787CE0DC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70E71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207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1D213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HERA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5189D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1.914,00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2697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07/07/20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2387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E67B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354F5AEC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B5294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210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BDEF1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HSH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A1F7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1.600,00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2F1C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16/07/20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2FB7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8AEC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51B10C14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FEBBF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211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3DA53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HSH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771F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1.155,00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5B95A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16/07/20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48A69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BA62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6AE1D370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94A3D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215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1BA03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DIMA SAS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9D33E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449,00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B650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21/07/20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C4CC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A69E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440BB562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59EF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225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C158A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GBSAPRI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348BE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5.644,60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735E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28/07/20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CEE4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D079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422BFDC6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A3B29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226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C3D1B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GBSAPRI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10AE6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1.925,00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0E72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28/07/20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2ECAE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8AB4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5C4C21E2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35B5D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227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4CEBB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GBSAPRI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BD4DE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1.750,00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22916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28/07/20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DBB3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5065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6A4D322A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CA38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228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6AE7F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GBSAPRI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10431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599,00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AC5A3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30/07/20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BF2E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0DB1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2178F5AD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A608E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229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705A0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LUCANA SERVICE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F7D07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7.202,03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4E56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30/07/20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5F616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705B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0B27D5BB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C48A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230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1C20B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TUCCI PAOLA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E6A7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5.836,48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67986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30/07/20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0D009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D89D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0F8FB904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F207B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231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DD558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DISIMINO FRANCESCA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E4F75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1.380,97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B2813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30/07/20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424F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AFA3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7C067F76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975CB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232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8AE15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DAY RISTOSERVICE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4474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4.864,32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F466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30/07/20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5DA39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AF7E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Lavori</w:t>
            </w:r>
          </w:p>
        </w:tc>
      </w:tr>
      <w:tr w:rsidR="003D2AC6" w14:paraId="6237209D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DA77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233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DBFCC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BANCA FARMAFACTORING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3FAA2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8.780,82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2E6B4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03/08/20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956AB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9858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Lavori</w:t>
            </w:r>
          </w:p>
        </w:tc>
      </w:tr>
      <w:tr w:rsidR="003D2AC6" w14:paraId="7A1B1439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0D29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234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4DC3A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HERA COMM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15A23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1.616,40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CBFA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03/08/20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D18CD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484A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3B577195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3CAA3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235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1B9D6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GRILLI ROCCO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332DE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470,00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32652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05/08/20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1F00F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21E1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426C224E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277D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237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0AF64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CADACADEMY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6605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3.645,00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ADBA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06/08/20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7F3B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B8ED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4FBB1CDC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CEBBE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249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CB6F4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CARPIA DOMENICO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3B42B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1.800,00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7D1C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28/08/20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6A72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8376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563EF72D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F957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250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05B24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BANCA FARMAFACTORING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5A6E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8.542,53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B0C72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04/09/20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94D20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AB0D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187223C3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D5117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251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CADBB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HERA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1B89F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1.352,25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95DD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04/09/20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5FA8D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E70F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37AE5FF2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2A64F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252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326ED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H.S.H.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92040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3.240,00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FC08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04/09/20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FB55F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B7BC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0D7A557F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386AE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253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28ACB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H.S.H.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4F76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2.460,00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20CE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04/09/20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36EDA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903D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052A1FCC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E9ABE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254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327F0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IELPO MICHELE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15E1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2.823,97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41D99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04/09/20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04DA5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B5B0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509C78C4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27627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255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B93FB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CLAPS IVANA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C78C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1.968,60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C04A6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04/09/20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B3663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44F6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656F96D5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1EA85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256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EB8B3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ACQUEDOTTO LUCANO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7056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256.206,54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26DC2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07/09/20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96F23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6C62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Lavori</w:t>
            </w:r>
          </w:p>
        </w:tc>
      </w:tr>
      <w:tr w:rsidR="003D2AC6" w14:paraId="1B731882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A622B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258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4B79B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RUGGIERI MARIA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80B0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498,34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AF70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15/09/20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C2AD0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4035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70EBE7EB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FF265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259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2C4E4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ACQUEDOTTO LUCANO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81B26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134,04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3CC0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15/09/20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5138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7F0D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5BF95E0F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D062D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262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2C417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VODAFONE ITALIA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74BB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2.182,35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0039F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17/09/20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7D4DC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DD8E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27A31709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5E9D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263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C5580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LEGISLAZIONE TECNICA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8C646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420,00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B3CCE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18/09/20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685B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2368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3D00E972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8E56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264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C3975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DISIMINO FRANCESCA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0A88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1.605,96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1D2C1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18/09/20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F1DAA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DDA5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187D29D2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8078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265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5756D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DAY RISTOSERVICE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6BDC6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906,43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B3356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18/09/20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655A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F1E2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Lavori</w:t>
            </w:r>
          </w:p>
        </w:tc>
      </w:tr>
      <w:tr w:rsidR="003D2AC6" w14:paraId="71D2AE02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120B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266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2DEAD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DAY RISTOSERVICE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572E8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377,21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602E0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18/09/20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27FD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DBDE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Lavori</w:t>
            </w:r>
          </w:p>
        </w:tc>
      </w:tr>
      <w:tr w:rsidR="003D2AC6" w14:paraId="4D15F907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A852D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267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3F254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HEART ITALIANA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45856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235,92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D8A3A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18/09/20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8247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A1E8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1CC29FF0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F60C6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268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086F7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 SOFTWARE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66EF3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2.100,00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B231E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18/09/20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EEA47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57FF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6F05B59F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E8CE8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277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08E81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DAY RISTOSERVICE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A5D6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383,91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1B459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21/09/20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773F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9F93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09C581B7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59244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278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91E22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UNIMOTOR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5D99E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266,88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3F03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28/09/20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05445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B069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3F024E55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0D96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279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C37F8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AIESI HOSPITAL SAS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DDF7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204,00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F2165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28/09/20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129A2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1521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4CCC9B18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3E752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280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E29D4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ACQUEDOTTO LUCANO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77937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109,89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0C98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28/09/20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065A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6A16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7D9BD7F3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BE09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281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542B3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CENTRO GOMME SRLS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A84A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245,91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01DE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28/09/20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1531A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E1CA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11CF6396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86FC0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lastRenderedPageBreak/>
              <w:t>282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3F6EF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DM UFFICIO SNC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51508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720,00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47E17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28/09/20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1C50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F3D8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2A171257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3B38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283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8C95C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TUCCI PAOLA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1851F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7.411,03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CC0AB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29/09/20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821C2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EDD0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6DDBB43C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75BE9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284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DDE59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STIGLIANO NICOLA F.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DAF8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1.457,22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81F61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29/09/20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8AA6D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D771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4AC6860D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45C1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285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6BC93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DISIMINO FRANCESCA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4DD7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1.059,00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FDD16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29/09/20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186BB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A9F2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6EC9EE98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17218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286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2E699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DISIMINO FRANCESCA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55A4B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2.000,00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B97F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01/10/20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A3D91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A40B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0C9A6417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32AB0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288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98A50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BANCA FARMAFACTORING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BF9E0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10.524,94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E5E8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05/10/20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9E5D3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A2C0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620EE2DC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6CA5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289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AC8D0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HERA COMM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6A95B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1.977,08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BE113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05/10/20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667A6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2BA9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37C03143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047C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290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2FED5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MARTEMUCCI ALESSANDRO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71FE6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8.970,59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9152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06/10/20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6DDA9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ABA9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703785D3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9A06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291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7CB59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BRAICO MICHELE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CFC7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4.994,00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FD2D7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07/10/20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8823B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02A7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74ACAF82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E298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292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2AD45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S.I.T.I.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E17EA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3.650,00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62EC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08/10/20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7B554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16D4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023EB58A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0F08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293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B62AC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ACITO ELIANA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463D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5.006,46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45F69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08/10/20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2366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DB3D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57DDDE20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724B5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294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808BB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RINA SERVICES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914C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1.878,80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069F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08/10/20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DEE5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EEEE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55CAA548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F5E45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295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06570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CENTRO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ST.GYMNASIUM</w:t>
            </w:r>
            <w:proofErr w:type="gramEnd"/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07AF1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1.000,00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2FC4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08/10/20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3F3A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89C9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60597F90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9D03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296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B5E79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EDILIZIA IACOVONE SRLS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0E63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10.000,00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8E248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19/10/20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9070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FFF1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2602E137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FAE4C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306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E8489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 &amp; P RISTORAZIONI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F36F7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3.600,00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C683C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26/10/20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C313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A4B8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Lavori</w:t>
            </w:r>
          </w:p>
        </w:tc>
      </w:tr>
      <w:tr w:rsidR="003D2AC6" w14:paraId="1E2D890F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C190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307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C8F32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ISTITUTO VIGIL.L'AQUILA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61DB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2.200,00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EF97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26/10/20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0564F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0877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7BD8CF42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FD765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308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71A74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EREDI MAGGI IMPIANTI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EA908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3.683,75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79064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26/10/20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292B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0C1F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3FF0DC94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41A8D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309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B6B91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MANTARANO AVV.GIANVITO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A5311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1.531,10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B8A0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26/10/20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98EF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D541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30991387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FBED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310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F64A0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GLOBUS COSTRUZIONI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42A70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20.498,67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DC22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26/10/20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5EF34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521D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438BE942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EF895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311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36477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GVC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1F848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9.440,29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EADD6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26/10/20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FAFC0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3DC0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56E1CD9F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06237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312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4BEA1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ARUBA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220D8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2F022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26/10/20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3740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3F22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Lavori</w:t>
            </w:r>
          </w:p>
        </w:tc>
      </w:tr>
      <w:tr w:rsidR="003D2AC6" w14:paraId="7F919030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3789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313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15664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GBSAPRI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0914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4.500,00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1A6F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28/10/20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3E9D1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DA6E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12C39128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586AA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314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BD9BD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CHIMPEX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CE10F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4.922,52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2B52C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28/10/20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36B6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DA18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3D2AC6" w14:paraId="3F51A509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4551D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315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23279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CITO-LUC.COMPRESSORI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0608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454,60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F0B9E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28/10/20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D8B66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9EE5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4657DE23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52F33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316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084B5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CERPES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CAAE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190,00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F2E27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28/10/20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A902D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B815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47160068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1BCC2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317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3225C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IULA BERARDINO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12FE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1.693,20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75F82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30/10/20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7D1C6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60B6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60DF3EEE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A6AE7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318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3E095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S.C.A. D'ARIENZO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B8499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1.269,58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AE4EF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30/10/20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6856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77F9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75CCEF61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E287E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319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46986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WIND TRE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12E58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6.854,40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BB8B1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02/11/20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92628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ADCA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3D2AC6" w14:paraId="6C12E473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43A3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320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7B788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ACCA SOFTWARE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8A4CB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1.000,00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69EB1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02/11/20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2C6D1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1A96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28CC3878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0890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321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C4EA8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GBSAPRI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274C6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1.480,00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69F6E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04/11/20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0E16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34A4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74F1D0A9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129C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322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9BB4C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BANCA FARMAF.C/EDISON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172C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11.824,93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CAE2D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04/11/20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2E139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F856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Lavori</w:t>
            </w:r>
          </w:p>
        </w:tc>
      </w:tr>
      <w:tr w:rsidR="003D2AC6" w14:paraId="5EBB1544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D6EE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323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86C43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HERA COMM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E0D4D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2.126,17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0F6F9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04/11/20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8A8C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D968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6146F80C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BAB2B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324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265D1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CABLING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8CA8E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F9C4D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06/11/20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1355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8A29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18E1C653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6C430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325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171DA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SACAL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9A153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26.916,56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9A8F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06/11/20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C3CA2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0724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1754D661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21441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326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FBAA3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A.M.T. SERVICE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7BB76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80.437,27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F52D7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06/11/20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9EC0F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A8C8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Lavori</w:t>
            </w:r>
          </w:p>
        </w:tc>
      </w:tr>
      <w:tr w:rsidR="003D2AC6" w14:paraId="69752433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F2EC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327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41D9B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TELECOM ITALIA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7CED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17.015,55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58416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13/11/20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20B9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4628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Lavori</w:t>
            </w:r>
          </w:p>
        </w:tc>
      </w:tr>
      <w:tr w:rsidR="003D2AC6" w14:paraId="63DFFF01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AB728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328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15253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GIANNELLI IMPIANTI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FF6FF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3.008,66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35AFE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13/11/20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B19F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D13D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Lavori</w:t>
            </w:r>
          </w:p>
        </w:tc>
      </w:tr>
      <w:tr w:rsidR="003D2AC6" w14:paraId="6E2CCEE0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AE25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329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380AE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ORIGINE IMPIANTI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78BD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8.037,62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0C939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13/11/20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44C07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647C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41D96543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946E9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331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222E6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IGENE AMBIENTALE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AB9F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445,00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B2FA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17/11/20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EDDA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6D2F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567D92FA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E963A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lastRenderedPageBreak/>
              <w:t>334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61592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NAMIRIAL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6E77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904,00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87857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17/11/20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D626A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8149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20B06D2D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6946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335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F5DDA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L'UFFICIO MODERNO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293E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303,28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B2071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19/11/20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75A0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6E97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0E4F9AA0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146A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336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101C6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SERV.CARTE CARBURANTI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DC58B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153,32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63AD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19/11/20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CB931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625F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3D2AC6" w14:paraId="2D238717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BA3E0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345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A813F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GIAMPETRUZZI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228F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197.100,00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3852B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26/11/20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8575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B43E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Lavori</w:t>
            </w:r>
          </w:p>
        </w:tc>
      </w:tr>
      <w:tr w:rsidR="003D2AC6" w14:paraId="1FD70CA4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24BA8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346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D3EC1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2C SERVICE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D39F9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9.021,56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5C05A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27/11/20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10DB2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3DB5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1554E147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B8C9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347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9BC41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DAY RISTOSERVICE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7DD28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2.060,58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C35AC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27/11/20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40824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FBE8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3D2AC6" w14:paraId="14F8C8C9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32D24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348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7C1CE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INAZ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BBE5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460,00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4C02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27/11/20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C078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89F8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00BB102B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B8AC2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349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6EFBF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INAZ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3FDC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677,50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6D415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27/11/20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2F874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5747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5E9BFB8E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7FF24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350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3C06C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MERCORELLA GIANLUCA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9EB5A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7.334,13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C472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27/11/20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B20DA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4A6C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3E8737CF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E6D20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351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D25BD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CENTRO ANALISI CHIMICHE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9794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1.140,00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CF363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01/12/20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0916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6F08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73C04143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D8FD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352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5451D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LGM ELEVATOR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5641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210,00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EB09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01/12/20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6F92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E976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14B0ECE5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49423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353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3D2AA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D'ELIA ANTONIO MARIA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9655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1.051,28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F4CD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01/12/20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1F9B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73EB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4D11199D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CBD98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354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25718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SERV.CARTE CARBURANTI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41C9F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78,98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BEA1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01/12/20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E92D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3026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3D2AC6" w14:paraId="6D128E34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086F6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355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64690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EDILIZIA IACOVONE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DC8D2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4.000,00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F734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01/12/20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17AB4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2C1F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4B15A635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66523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356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2E07B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DIMA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AB6C2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215C9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01/12/20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A6350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BCBF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3E3C9B00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60949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357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EFAAE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BANCA FARMAFACTORING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B1CA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11.283,99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85E49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02/12/20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F070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AAF7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Lavori</w:t>
            </w:r>
          </w:p>
        </w:tc>
      </w:tr>
      <w:tr w:rsidR="003D2AC6" w14:paraId="4EF7F1DB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31D9A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358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3652E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HERA COMM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4D14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2.374,38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0163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02/12/20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F607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33D2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670FD4E4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62E0F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359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1C493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MAFFEI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0E0D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1.448,36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C99D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07/12/20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54B0D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0258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141E20EF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1062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360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C6C79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WOLTERS KLUVERT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34E0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1.500,00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43D3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07/12/20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D64E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7AAD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12C2D163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1B62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361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15F09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GENERALI ITALIA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AD58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42.880,50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1D0F9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07/12/20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CFA7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026D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6FDEC2ED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88DF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362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ABEE9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GENERALI ITALIA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B9B2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46.666,26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E5AF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07/12/20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26CE0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A26C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62ED25EF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F90E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363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76AC6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SECURPROJECT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FBDB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D6CE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07/12/20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E52EE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7A36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2097AD4E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52421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364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7EBD2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CENTRO DIAGN.RICCARDI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E84FF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1.692,00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0FCD5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07/12/20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5B2F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F1D0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4573A74C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03CCF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365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9C93C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DAY RISTOSERVICE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DC56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636,19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AB68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07/12/20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A784A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A1F9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3D2AC6" w14:paraId="6EB91099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E049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366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A038D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MINISTERO ECONOM. E FINANZE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6E015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9.197,09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F8340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09/12/20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AE2A1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ECB2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Lavori</w:t>
            </w:r>
          </w:p>
        </w:tc>
      </w:tr>
      <w:tr w:rsidR="003D2AC6" w14:paraId="3D609234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B6AA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368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285FA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H.S.H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A915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1.600,00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53543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11/12/20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32BF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6FFA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499A5E30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59A33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369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9710A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TECNOGAS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276A8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162,89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EE5B2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11/12/20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EAF42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6FC2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6BDBAA5E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C22D1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370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07B6D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BASENTO SCAVI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BD3BA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30.907,00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32DB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11/12/20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9BC72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46CB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083F6027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C312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371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F6B2C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DURANTE ROCCO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F4477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1.040,00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235AA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11/12/20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8994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F643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39A3ECD3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87CBB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372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5CD21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DURANTE ROCCO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B3180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520,00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6C30E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11/12/20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5DBD5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5BDC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69AC451D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135B0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373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59560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GRILLI ROCCO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0680D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228,29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B562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11/12/20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316A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8DEA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7BE3BF37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45429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374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D6E94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A.M.T. SERVICE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FAC2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8.374,44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B9E4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11/12/20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762BB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35FED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Lavori</w:t>
            </w:r>
          </w:p>
        </w:tc>
      </w:tr>
      <w:tr w:rsidR="003D2AC6" w14:paraId="531E9111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BA30E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378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B3684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MORETTI ECORECUPERI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7251F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CE75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11/12/20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412F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8A62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2C97A182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0D3F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384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8FC15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DM UFFICIO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B956E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720,00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09B10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11/12/20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9A9A1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3FDC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2ED00496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BC6C0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385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49B60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TECNOL. ELETTR.LICCESE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993BB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850,00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4F51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11/12/20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09CDC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73DE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630DE474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CA869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386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5ADA6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A.M.T SERVICE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36332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7.400,00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116E2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11/12/20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7B765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8FBC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0996BB52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2915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389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ED689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LUCANIA SERVICE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8F953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7.202,03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976D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15/12/20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B2C3A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A22F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7C7B31C0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CEEE2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390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559D8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DIMARNO GIUSEPPE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4BC82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3.932,94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0CFF9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15/12/20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749F6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5FA6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1D86D617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99C6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lastRenderedPageBreak/>
              <w:t>391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800B1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CLAPS IVANA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F763F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1.928,16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810BF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15/12/20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762A1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7C0E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0DD1F6A1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00240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400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33F8B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GERARDI &amp; CREANZA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99FB9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313,00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4915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16/12/20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D9268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694A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60DF5FA9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F418D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406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29E81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CENTRO GOMME SRLS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7A45C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118,85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5408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16/12/20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A56D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1D5D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355604CC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5BF4B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407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88579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BONOMI VALENTINA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5C16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2.087,62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A6579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16/12/20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3B69C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6ED8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1F268D61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2E605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409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F1479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SERVIZIO CARTE CARBUR.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14ACF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FD3C5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18/12/20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0E0C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C844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619D17FD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A9051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410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F313E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SERVIZIO CARTE CARBUR.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0EBBD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0B828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18/12/20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5B22A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FB15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5ACD6051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2A10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411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089E5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CANCRINI ARTURO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6E71E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14.226,42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23F9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18/12/20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B22A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E3A0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41DD0FE7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F28C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412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9A6A6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MARTEMUCCI ALESSANDRO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AF437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1.585,82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A784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18/12/20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23C01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F664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130BD69E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E5E3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413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B0E8F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TACCARDI BRUNELLA NAOMI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364D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450,00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0437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18/12/20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85619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C5AF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1EBCB2BD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5319B" w14:textId="77777777" w:rsidR="003D2AC6" w:rsidRDefault="003D2A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414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CE8B7" w14:textId="77777777" w:rsidR="003D2AC6" w:rsidRDefault="003D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FRATELLI LOSIGNORE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8936A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6.508,30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28AA" w14:textId="77777777" w:rsidR="003D2AC6" w:rsidRDefault="003D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18/12/20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0F5D3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60FD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3D2AC6" w14:paraId="5A30F4DA" w14:textId="77777777" w:rsidTr="003D2AC6">
        <w:trPr>
          <w:trHeight w:val="300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1B48E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898C1" w14:textId="77777777" w:rsidR="003D2AC6" w:rsidRDefault="003D2AC6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916E7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1.608.083,45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8040" w14:textId="77777777" w:rsidR="003D2AC6" w:rsidRDefault="003D2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4D30A" w14:textId="77777777" w:rsidR="003D2AC6" w:rsidRDefault="003D2AC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124E3" w14:textId="77777777" w:rsidR="003D2AC6" w:rsidRDefault="003D2AC6">
            <w:pPr>
              <w:rPr>
                <w:sz w:val="20"/>
                <w:szCs w:val="20"/>
              </w:rPr>
            </w:pPr>
          </w:p>
        </w:tc>
      </w:tr>
    </w:tbl>
    <w:p w14:paraId="5A7AE450" w14:textId="77777777" w:rsidR="003D2AC6" w:rsidRDefault="003D2AC6"/>
    <w:p w14:paraId="5C19DAE8" w14:textId="77777777" w:rsidR="00603C82" w:rsidRDefault="00603C82"/>
    <w:p w14:paraId="66EFD06B" w14:textId="77777777" w:rsidR="00603C82" w:rsidRDefault="002D7459">
      <w:pPr>
        <w:pStyle w:val="Pidipagina"/>
        <w:tabs>
          <w:tab w:val="clear" w:pos="4819"/>
          <w:tab w:val="clear" w:pos="9638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03C82" w:rsidSect="002C3342">
      <w:headerReference w:type="default" r:id="rId7"/>
      <w:footerReference w:type="default" r:id="rId8"/>
      <w:pgSz w:w="11906" w:h="16838" w:code="9"/>
      <w:pgMar w:top="539" w:right="868" w:bottom="1616" w:left="839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17155" w14:textId="77777777" w:rsidR="003D2AC6" w:rsidRDefault="003D2AC6">
      <w:r>
        <w:separator/>
      </w:r>
    </w:p>
  </w:endnote>
  <w:endnote w:type="continuationSeparator" w:id="0">
    <w:p w14:paraId="7F9484A3" w14:textId="77777777" w:rsidR="003D2AC6" w:rsidRDefault="003D2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F8966" w14:textId="77777777" w:rsidR="002D7459" w:rsidRDefault="003E05C8">
    <w:pPr>
      <w:pStyle w:val="Pidipagina"/>
      <w:rPr>
        <w:color w:val="808080"/>
        <w:sz w:val="10"/>
      </w:rPr>
    </w:pPr>
    <w:r>
      <w:rPr>
        <w:color w:val="808080"/>
        <w:sz w:val="10"/>
      </w:rPr>
      <w:fldChar w:fldCharType="begin"/>
    </w:r>
    <w:r>
      <w:rPr>
        <w:color w:val="808080"/>
        <w:sz w:val="10"/>
      </w:rPr>
      <w:instrText xml:space="preserve"> CREATEDATE  \@ "dd/MM/yyyy"  \* MERGEFORMAT </w:instrText>
    </w:r>
    <w:r>
      <w:rPr>
        <w:color w:val="808080"/>
        <w:sz w:val="10"/>
      </w:rPr>
      <w:fldChar w:fldCharType="separate"/>
    </w:r>
    <w:r w:rsidR="003D2AC6">
      <w:rPr>
        <w:noProof/>
        <w:color w:val="808080"/>
        <w:sz w:val="10"/>
      </w:rPr>
      <w:t>27/06/2023</w:t>
    </w:r>
    <w:r>
      <w:rPr>
        <w:color w:val="808080"/>
        <w:sz w:val="10"/>
      </w:rPr>
      <w:fldChar w:fldCharType="end"/>
    </w:r>
    <w:r w:rsidR="002D7459">
      <w:rPr>
        <w:color w:val="808080"/>
        <w:sz w:val="10"/>
      </w:rPr>
      <w:tab/>
    </w:r>
    <w:r w:rsidR="002D7459">
      <w:rPr>
        <w:color w:val="808080"/>
        <w:sz w:val="10"/>
      </w:rPr>
      <w:tab/>
    </w:r>
  </w:p>
  <w:tbl>
    <w:tblPr>
      <w:tblW w:w="102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70"/>
      <w:gridCol w:w="5400"/>
    </w:tblGrid>
    <w:tr w:rsidR="002D7459" w14:paraId="2C6BA31E" w14:textId="77777777">
      <w:tc>
        <w:tcPr>
          <w:tcW w:w="4870" w:type="dxa"/>
        </w:tcPr>
        <w:p w14:paraId="3BB6F695" w14:textId="77777777" w:rsidR="002D7459" w:rsidRDefault="002D7459">
          <w:pPr>
            <w:pStyle w:val="Pidipagina"/>
          </w:pPr>
          <w:r>
            <w:object w:dxaOrig="5196" w:dyaOrig="2460" w14:anchorId="1A9B607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7.5pt;height:64.5pt">
                <v:imagedata r:id="rId1" o:title=""/>
              </v:shape>
              <o:OLEObject Type="Embed" ProgID="PBrush" ShapeID="_x0000_i1025" DrawAspect="Content" ObjectID="_1749378910" r:id="rId2"/>
            </w:object>
          </w:r>
        </w:p>
      </w:tc>
      <w:tc>
        <w:tcPr>
          <w:tcW w:w="5400" w:type="dxa"/>
        </w:tcPr>
        <w:p w14:paraId="751E7496" w14:textId="77777777" w:rsidR="002D7459" w:rsidRDefault="002D7459">
          <w:pPr>
            <w:pStyle w:val="Pidipagina"/>
            <w:tabs>
              <w:tab w:val="clear" w:pos="4819"/>
            </w:tabs>
            <w:jc w:val="right"/>
          </w:pPr>
        </w:p>
      </w:tc>
    </w:tr>
  </w:tbl>
  <w:p w14:paraId="385D7CDB" w14:textId="77777777" w:rsidR="002D7459" w:rsidRDefault="002D7459">
    <w:pPr>
      <w:pStyle w:val="Pidipagina"/>
      <w:ind w:left="-12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B866B" w14:textId="77777777" w:rsidR="003D2AC6" w:rsidRDefault="003D2AC6">
      <w:r>
        <w:separator/>
      </w:r>
    </w:p>
  </w:footnote>
  <w:footnote w:type="continuationSeparator" w:id="0">
    <w:p w14:paraId="3E32C504" w14:textId="77777777" w:rsidR="003D2AC6" w:rsidRDefault="003D2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D8DCA" w14:textId="77777777" w:rsidR="004F1B70" w:rsidRDefault="004F1B70" w:rsidP="004F1B70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30"/>
      <w:gridCol w:w="5069"/>
    </w:tblGrid>
    <w:tr w:rsidR="004F1B70" w14:paraId="12898E32" w14:textId="77777777" w:rsidTr="004F1B70">
      <w:tc>
        <w:tcPr>
          <w:tcW w:w="5169" w:type="dxa"/>
        </w:tcPr>
        <w:p w14:paraId="0FC55886" w14:textId="77777777" w:rsidR="004F1B70" w:rsidRDefault="004F1B70" w:rsidP="004F1B70">
          <w:pPr>
            <w:pStyle w:val="Intestazione"/>
          </w:pPr>
          <w:r>
            <w:rPr>
              <w:rFonts w:ascii="Arial" w:hAnsi="Arial"/>
              <w:b/>
              <w:bCs/>
              <w:noProof/>
              <w:color w:val="000000"/>
            </w:rPr>
            <w:drawing>
              <wp:inline distT="0" distB="0" distL="0" distR="0" wp14:anchorId="1DF4BF46" wp14:editId="515A91E2">
                <wp:extent cx="1905000" cy="962025"/>
                <wp:effectExtent l="19050" t="0" r="0" b="0"/>
                <wp:docPr id="12" name="Immagine 12" descr="carta intesta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carta intesta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E5E6F7"/>
                            </a:clrFrom>
                            <a:clrTo>
                              <a:srgbClr val="E5E6F7">
                                <a:alpha val="0"/>
                              </a:srgbClr>
                            </a:clrTo>
                          </a:clrChange>
                          <a:lum contrast="3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0" w:type="dxa"/>
        </w:tcPr>
        <w:p w14:paraId="20E1D3DD" w14:textId="77777777" w:rsidR="004F1B70" w:rsidRDefault="004F1B70" w:rsidP="004F1B70">
          <w:pPr>
            <w:pStyle w:val="Intestazione"/>
            <w:jc w:val="right"/>
          </w:pPr>
        </w:p>
      </w:tc>
    </w:tr>
  </w:tbl>
  <w:p w14:paraId="4220BD86" w14:textId="77777777" w:rsidR="002D7459" w:rsidRDefault="002D7459" w:rsidP="004F1B7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7E38"/>
    <w:multiLevelType w:val="hybridMultilevel"/>
    <w:tmpl w:val="0E74F39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D3E67"/>
    <w:multiLevelType w:val="hybridMultilevel"/>
    <w:tmpl w:val="8208016C"/>
    <w:lvl w:ilvl="0" w:tplc="0AC463CE">
      <w:start w:val="4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  <w:b/>
        <w:i w:val="0"/>
      </w:rPr>
    </w:lvl>
    <w:lvl w:ilvl="1" w:tplc="481846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"/>
      <w:legacy w:legacy="1" w:legacySpace="0" w:legacyIndent="283"/>
      <w:lvlJc w:val="left"/>
      <w:pPr>
        <w:ind w:left="2263" w:hanging="283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642A2A"/>
    <w:multiLevelType w:val="hybridMultilevel"/>
    <w:tmpl w:val="7102F0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35475"/>
    <w:multiLevelType w:val="hybridMultilevel"/>
    <w:tmpl w:val="BF9EA114"/>
    <w:lvl w:ilvl="0" w:tplc="028E6F7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937657"/>
    <w:multiLevelType w:val="hybridMultilevel"/>
    <w:tmpl w:val="CC2C7040"/>
    <w:lvl w:ilvl="0" w:tplc="F5D822B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949B0"/>
    <w:multiLevelType w:val="hybridMultilevel"/>
    <w:tmpl w:val="E4669F7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F108A7"/>
    <w:multiLevelType w:val="hybridMultilevel"/>
    <w:tmpl w:val="307A257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02319"/>
    <w:multiLevelType w:val="hybridMultilevel"/>
    <w:tmpl w:val="7F16F2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1E07D6"/>
    <w:multiLevelType w:val="hybridMultilevel"/>
    <w:tmpl w:val="ADAACE4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E8413C"/>
    <w:multiLevelType w:val="hybridMultilevel"/>
    <w:tmpl w:val="DED89E52"/>
    <w:lvl w:ilvl="0" w:tplc="0410000F">
      <w:start w:val="1"/>
      <w:numFmt w:val="decimal"/>
      <w:lvlText w:val="%1."/>
      <w:lvlJc w:val="left"/>
      <w:pPr>
        <w:tabs>
          <w:tab w:val="num" w:pos="4965"/>
        </w:tabs>
        <w:ind w:left="496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5685"/>
        </w:tabs>
        <w:ind w:left="56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405"/>
        </w:tabs>
        <w:ind w:left="64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7125"/>
        </w:tabs>
        <w:ind w:left="71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845"/>
        </w:tabs>
        <w:ind w:left="78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565"/>
        </w:tabs>
        <w:ind w:left="85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285"/>
        </w:tabs>
        <w:ind w:left="92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0005"/>
        </w:tabs>
        <w:ind w:left="100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725"/>
        </w:tabs>
        <w:ind w:left="10725" w:hanging="180"/>
      </w:pPr>
    </w:lvl>
  </w:abstractNum>
  <w:num w:numId="1" w16cid:durableId="1645042556">
    <w:abstractNumId w:val="0"/>
  </w:num>
  <w:num w:numId="2" w16cid:durableId="1484855924">
    <w:abstractNumId w:val="1"/>
  </w:num>
  <w:num w:numId="3" w16cid:durableId="1780446670">
    <w:abstractNumId w:val="8"/>
  </w:num>
  <w:num w:numId="4" w16cid:durableId="705327826">
    <w:abstractNumId w:val="2"/>
  </w:num>
  <w:num w:numId="5" w16cid:durableId="2013023937">
    <w:abstractNumId w:val="6"/>
  </w:num>
  <w:num w:numId="6" w16cid:durableId="808017915">
    <w:abstractNumId w:val="7"/>
  </w:num>
  <w:num w:numId="7" w16cid:durableId="1798134307">
    <w:abstractNumId w:val="4"/>
  </w:num>
  <w:num w:numId="8" w16cid:durableId="349454085">
    <w:abstractNumId w:val="3"/>
  </w:num>
  <w:num w:numId="9" w16cid:durableId="211969892">
    <w:abstractNumId w:val="5"/>
  </w:num>
  <w:num w:numId="10" w16cid:durableId="2487753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AC6"/>
    <w:rsid w:val="00056F53"/>
    <w:rsid w:val="000C1500"/>
    <w:rsid w:val="00124430"/>
    <w:rsid w:val="00183E95"/>
    <w:rsid w:val="002251AC"/>
    <w:rsid w:val="00250B62"/>
    <w:rsid w:val="00280183"/>
    <w:rsid w:val="002C3342"/>
    <w:rsid w:val="002D7459"/>
    <w:rsid w:val="00355537"/>
    <w:rsid w:val="003D2AC6"/>
    <w:rsid w:val="003E05C8"/>
    <w:rsid w:val="004018AF"/>
    <w:rsid w:val="00411ACC"/>
    <w:rsid w:val="004F1B70"/>
    <w:rsid w:val="00566E82"/>
    <w:rsid w:val="00603C82"/>
    <w:rsid w:val="006E4333"/>
    <w:rsid w:val="00742A92"/>
    <w:rsid w:val="007C3E9A"/>
    <w:rsid w:val="0087599D"/>
    <w:rsid w:val="009C6E14"/>
    <w:rsid w:val="00A7309C"/>
    <w:rsid w:val="00B4769F"/>
    <w:rsid w:val="00B52E14"/>
    <w:rsid w:val="00BC0264"/>
    <w:rsid w:val="00D12983"/>
    <w:rsid w:val="00D70E80"/>
    <w:rsid w:val="00DC7EF8"/>
    <w:rsid w:val="00E934D0"/>
    <w:rsid w:val="00ED04FA"/>
    <w:rsid w:val="00F54E6E"/>
    <w:rsid w:val="00F8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AAE9A9"/>
  <w15:docId w15:val="{8D91F3AB-7F81-4845-9089-801C62DCD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3342"/>
    <w:rPr>
      <w:sz w:val="24"/>
      <w:szCs w:val="24"/>
    </w:rPr>
  </w:style>
  <w:style w:type="paragraph" w:styleId="Titolo1">
    <w:name w:val="heading 1"/>
    <w:basedOn w:val="Normale"/>
    <w:next w:val="Normale"/>
    <w:qFormat/>
    <w:rsid w:val="002C3342"/>
    <w:pPr>
      <w:keepNext/>
      <w:jc w:val="right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qFormat/>
    <w:rsid w:val="002C3342"/>
    <w:pPr>
      <w:keepNext/>
      <w:jc w:val="both"/>
      <w:outlineLvl w:val="1"/>
    </w:pPr>
    <w:rPr>
      <w:rFonts w:ascii="Arial" w:hAnsi="Arial"/>
      <w:b/>
      <w:bCs/>
      <w:sz w:val="22"/>
    </w:rPr>
  </w:style>
  <w:style w:type="paragraph" w:styleId="Titolo3">
    <w:name w:val="heading 3"/>
    <w:basedOn w:val="Normale"/>
    <w:next w:val="Normale"/>
    <w:qFormat/>
    <w:rsid w:val="002C3342"/>
    <w:pPr>
      <w:keepNext/>
      <w:jc w:val="center"/>
      <w:outlineLvl w:val="2"/>
    </w:pPr>
    <w:rPr>
      <w:rFonts w:ascii="Bookman Old Style" w:hAnsi="Bookman Old Style"/>
      <w:b/>
      <w:bCs/>
      <w:color w:val="000000"/>
    </w:rPr>
  </w:style>
  <w:style w:type="paragraph" w:styleId="Titolo4">
    <w:name w:val="heading 4"/>
    <w:basedOn w:val="Normale"/>
    <w:next w:val="Normale"/>
    <w:qFormat/>
    <w:rsid w:val="002C3342"/>
    <w:pPr>
      <w:keepNext/>
      <w:jc w:val="right"/>
      <w:outlineLvl w:val="3"/>
    </w:pPr>
    <w:rPr>
      <w:b/>
      <w:bCs/>
      <w:u w:val="single"/>
    </w:rPr>
  </w:style>
  <w:style w:type="paragraph" w:styleId="Titolo5">
    <w:name w:val="heading 5"/>
    <w:basedOn w:val="Normale"/>
    <w:next w:val="Normale"/>
    <w:qFormat/>
    <w:rsid w:val="002C3342"/>
    <w:pPr>
      <w:keepNext/>
      <w:outlineLvl w:val="4"/>
    </w:pPr>
    <w:rPr>
      <w:b/>
      <w:bCs/>
      <w:u w:val="single"/>
    </w:rPr>
  </w:style>
  <w:style w:type="paragraph" w:styleId="Titolo6">
    <w:name w:val="heading 6"/>
    <w:basedOn w:val="Normale"/>
    <w:next w:val="Normale"/>
    <w:qFormat/>
    <w:rsid w:val="002C3342"/>
    <w:pPr>
      <w:keepNext/>
      <w:ind w:left="4248" w:firstLine="708"/>
      <w:outlineLvl w:val="5"/>
    </w:pPr>
    <w:rPr>
      <w:b/>
      <w:bCs/>
      <w:u w:val="single"/>
    </w:rPr>
  </w:style>
  <w:style w:type="paragraph" w:styleId="Titolo7">
    <w:name w:val="heading 7"/>
    <w:basedOn w:val="Normale"/>
    <w:next w:val="Normale"/>
    <w:qFormat/>
    <w:rsid w:val="002C3342"/>
    <w:pPr>
      <w:keepNext/>
      <w:jc w:val="center"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2C3342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2C3342"/>
    <w:rPr>
      <w:vertAlign w:val="superscript"/>
    </w:rPr>
  </w:style>
  <w:style w:type="paragraph" w:styleId="Pidipagina">
    <w:name w:val="footer"/>
    <w:basedOn w:val="Normale"/>
    <w:semiHidden/>
    <w:rsid w:val="002C3342"/>
    <w:pPr>
      <w:tabs>
        <w:tab w:val="center" w:pos="4819"/>
        <w:tab w:val="right" w:pos="9638"/>
      </w:tabs>
    </w:pPr>
    <w:rPr>
      <w:rFonts w:ascii="Arial" w:hAnsi="Arial"/>
      <w:szCs w:val="20"/>
    </w:rPr>
  </w:style>
  <w:style w:type="character" w:styleId="Numeropagina">
    <w:name w:val="page number"/>
    <w:basedOn w:val="Carpredefinitoparagrafo"/>
    <w:semiHidden/>
    <w:rsid w:val="002C3342"/>
  </w:style>
  <w:style w:type="paragraph" w:styleId="Intestazione">
    <w:name w:val="header"/>
    <w:basedOn w:val="Normale"/>
    <w:semiHidden/>
    <w:rsid w:val="002C3342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2C3342"/>
    <w:pPr>
      <w:jc w:val="center"/>
    </w:pPr>
    <w:rPr>
      <w:b/>
      <w:bCs/>
      <w:sz w:val="28"/>
      <w:u w:val="single"/>
    </w:rPr>
  </w:style>
  <w:style w:type="paragraph" w:styleId="Corpotesto">
    <w:name w:val="Body Text"/>
    <w:basedOn w:val="Normale"/>
    <w:semiHidden/>
    <w:rsid w:val="002C3342"/>
    <w:pPr>
      <w:jc w:val="both"/>
    </w:pPr>
    <w:rPr>
      <w:szCs w:val="20"/>
    </w:rPr>
  </w:style>
  <w:style w:type="paragraph" w:styleId="Rientrocorpodeltesto">
    <w:name w:val="Body Text Indent"/>
    <w:basedOn w:val="Normale"/>
    <w:semiHidden/>
    <w:rsid w:val="002C3342"/>
    <w:pPr>
      <w:ind w:left="426"/>
      <w:jc w:val="both"/>
    </w:pPr>
    <w:rPr>
      <w:szCs w:val="20"/>
    </w:rPr>
  </w:style>
  <w:style w:type="paragraph" w:styleId="Corpodeltesto3">
    <w:name w:val="Body Text 3"/>
    <w:basedOn w:val="Normale"/>
    <w:semiHidden/>
    <w:rsid w:val="002C3342"/>
    <w:pPr>
      <w:jc w:val="both"/>
    </w:pPr>
    <w:rPr>
      <w:bCs/>
      <w:color w:val="000000"/>
      <w:sz w:val="22"/>
    </w:rPr>
  </w:style>
  <w:style w:type="paragraph" w:styleId="Testodelblocco">
    <w:name w:val="Block Text"/>
    <w:basedOn w:val="Normale"/>
    <w:semiHidden/>
    <w:rsid w:val="002C3342"/>
    <w:pPr>
      <w:ind w:left="1416" w:right="-427" w:hanging="576"/>
      <w:jc w:val="both"/>
    </w:pPr>
    <w:rPr>
      <w:sz w:val="22"/>
    </w:rPr>
  </w:style>
  <w:style w:type="table" w:styleId="Grigliatabella">
    <w:name w:val="Table Grid"/>
    <w:basedOn w:val="Tabellanormale"/>
    <w:uiPriority w:val="59"/>
    <w:rsid w:val="004F1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0E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0E8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3D2AC6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D2AC6"/>
    <w:rPr>
      <w:color w:val="954F72"/>
      <w:u w:val="single"/>
    </w:rPr>
  </w:style>
  <w:style w:type="paragraph" w:customStyle="1" w:styleId="msonormal0">
    <w:name w:val="msonormal"/>
    <w:basedOn w:val="Normale"/>
    <w:rsid w:val="003D2AC6"/>
    <w:pPr>
      <w:spacing w:before="100" w:beforeAutospacing="1" w:after="100" w:afterAutospacing="1"/>
    </w:pPr>
  </w:style>
  <w:style w:type="paragraph" w:customStyle="1" w:styleId="xl67">
    <w:name w:val="xl67"/>
    <w:basedOn w:val="Normale"/>
    <w:rsid w:val="003D2A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e"/>
    <w:rsid w:val="003D2A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e"/>
    <w:rsid w:val="003D2A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70">
    <w:name w:val="xl70"/>
    <w:basedOn w:val="Normale"/>
    <w:rsid w:val="003D2A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e"/>
    <w:rsid w:val="003D2A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Normale"/>
    <w:rsid w:val="003D2A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Normale"/>
    <w:rsid w:val="003D2AC6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e"/>
    <w:rsid w:val="003D2A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e"/>
    <w:rsid w:val="003D2A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e"/>
    <w:rsid w:val="003D2A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3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\Desktop\CartaIntestataAggiorn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CartaIntestataAggiornata</Template>
  <TotalTime>1</TotalTime>
  <Pages>7</Pages>
  <Words>1887</Words>
  <Characters>10759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Di Pede</dc:creator>
  <cp:lastModifiedBy>Francesco Di Pede</cp:lastModifiedBy>
  <cp:revision>1</cp:revision>
  <cp:lastPrinted>2013-03-14T08:43:00Z</cp:lastPrinted>
  <dcterms:created xsi:type="dcterms:W3CDTF">2023-06-27T11:48:00Z</dcterms:created>
  <dcterms:modified xsi:type="dcterms:W3CDTF">2023-06-27T11:49:00Z</dcterms:modified>
</cp:coreProperties>
</file>